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FC34" w14:textId="5F3CF46D" w:rsidR="00265D25" w:rsidRDefault="005B0989" w:rsidP="00265D2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19DA5" wp14:editId="7F3CB890">
                <wp:simplePos x="0" y="0"/>
                <wp:positionH relativeFrom="page">
                  <wp:posOffset>367030</wp:posOffset>
                </wp:positionH>
                <wp:positionV relativeFrom="page">
                  <wp:posOffset>8302376</wp:posOffset>
                </wp:positionV>
                <wp:extent cx="6949440" cy="500380"/>
                <wp:effectExtent l="0" t="0" r="0" b="7620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AD3812F" w14:textId="70AB1CC5" w:rsidR="00243942" w:rsidRPr="00740B9D" w:rsidRDefault="00243942" w:rsidP="00265D25">
                            <w:pPr>
                              <w:pStyle w:val="Date"/>
                              <w:rPr>
                                <w:rFonts w:ascii="Avenir Black" w:hAnsi="Avenir Black"/>
                                <w:color w:val="4D4D4D" w:themeColor="accent6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0B9D">
                              <w:rPr>
                                <w:rFonts w:ascii="Avenir Black" w:hAnsi="Avenir Black"/>
                                <w:color w:val="4D4D4D" w:themeColor="accent6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Tuesdays and Thursdays @ </w:t>
                            </w:r>
                            <w:r w:rsidR="0004714C">
                              <w:rPr>
                                <w:rFonts w:ascii="Avenir Black" w:hAnsi="Avenir Black"/>
                                <w:color w:val="4D4D4D" w:themeColor="accent6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  <w:r w:rsidR="005B0989">
                              <w:rPr>
                                <w:rFonts w:ascii="Avenir Black" w:hAnsi="Avenir Black"/>
                                <w:color w:val="4D4D4D" w:themeColor="accent6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04714C">
                              <w:rPr>
                                <w:rFonts w:ascii="Avenir Black" w:hAnsi="Avenir Black"/>
                                <w:color w:val="4D4D4D" w:themeColor="accent6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 a</w:t>
                            </w:r>
                            <w:r w:rsidRPr="00740B9D">
                              <w:rPr>
                                <w:rFonts w:ascii="Avenir Black" w:hAnsi="Avenir Black"/>
                                <w:color w:val="4D4D4D" w:themeColor="accent6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.m.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19DA5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8.9pt;margin-top:653.75pt;width:547.2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" filled="f" stroked="f">
                <v:textbox inset=",0,,0">
                  <w:txbxContent>
                    <w:p w14:paraId="5AD3812F" w14:textId="70AB1CC5" w:rsidR="00243942" w:rsidRPr="00740B9D" w:rsidRDefault="00243942" w:rsidP="00265D25">
                      <w:pPr>
                        <w:pStyle w:val="Date"/>
                        <w:rPr>
                          <w:rFonts w:ascii="Avenir Black" w:hAnsi="Avenir Black"/>
                          <w:color w:val="4D4D4D" w:themeColor="accent6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0B9D">
                        <w:rPr>
                          <w:rFonts w:ascii="Avenir Black" w:hAnsi="Avenir Black"/>
                          <w:color w:val="4D4D4D" w:themeColor="accent6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Tuesdays and Thursdays @ </w:t>
                      </w:r>
                      <w:r w:rsidR="0004714C">
                        <w:rPr>
                          <w:rFonts w:ascii="Avenir Black" w:hAnsi="Avenir Black"/>
                          <w:color w:val="4D4D4D" w:themeColor="accent6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11</w:t>
                      </w:r>
                      <w:r w:rsidR="005B0989">
                        <w:rPr>
                          <w:rFonts w:ascii="Avenir Black" w:hAnsi="Avenir Black"/>
                          <w:color w:val="4D4D4D" w:themeColor="accent6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04714C">
                        <w:rPr>
                          <w:rFonts w:ascii="Avenir Black" w:hAnsi="Avenir Black"/>
                          <w:color w:val="4D4D4D" w:themeColor="accent6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 a</w:t>
                      </w:r>
                      <w:r w:rsidRPr="00740B9D">
                        <w:rPr>
                          <w:rFonts w:ascii="Avenir Black" w:hAnsi="Avenir Black"/>
                          <w:color w:val="4D4D4D" w:themeColor="accent6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19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6CC2C3" wp14:editId="56BBE770">
                <wp:simplePos x="0" y="0"/>
                <wp:positionH relativeFrom="page">
                  <wp:posOffset>421005</wp:posOffset>
                </wp:positionH>
                <wp:positionV relativeFrom="page">
                  <wp:posOffset>6670786</wp:posOffset>
                </wp:positionV>
                <wp:extent cx="6949440" cy="1470991"/>
                <wp:effectExtent l="0" t="0" r="0" b="2540"/>
                <wp:wrapTight wrapText="bothSides">
                  <wp:wrapPolygon edited="0">
                    <wp:start x="197" y="0"/>
                    <wp:lineTo x="197" y="21451"/>
                    <wp:lineTo x="21355" y="21451"/>
                    <wp:lineTo x="21355" y="0"/>
                    <wp:lineTo x="197" y="0"/>
                  </wp:wrapPolygon>
                </wp:wrapTight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470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173D31A" w14:textId="7232072B" w:rsidR="00243942" w:rsidRPr="005B0989" w:rsidRDefault="00243942" w:rsidP="006062A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Britannic Bold" w:hAnsi="Britannic Bold" w:cs="Apple Chancery"/>
                                <w:bCs/>
                                <w:sz w:val="28"/>
                                <w:szCs w:val="28"/>
                              </w:rPr>
                            </w:pPr>
                            <w:r w:rsidRPr="005B0989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 xml:space="preserve">“Multimedia Writing” is offered as a part of a series of courses </w:t>
                            </w:r>
                            <w:r w:rsidR="008232E2" w:rsidRPr="005B0989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>designed for</w:t>
                            </w:r>
                            <w:r w:rsidRPr="005B0989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 xml:space="preserve"> Professional Writing and Editing minors and concentrators. The focus in this section will be on learning to persuade in multimedia environmen</w:t>
                            </w:r>
                            <w:r w:rsidR="005B0989" w:rsidRPr="005B0989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>ts</w:t>
                            </w:r>
                            <w:r w:rsidRPr="005B0989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 xml:space="preserve">. To this end, students will do a lot of experimenting with how to </w:t>
                            </w:r>
                            <w:r w:rsidR="000C2D19" w:rsidRPr="005B0989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 xml:space="preserve">write </w:t>
                            </w:r>
                            <w:r w:rsidR="007119F9" w:rsidRPr="005B0989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F40124" w:rsidRPr="005B0989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 xml:space="preserve">a variety </w:t>
                            </w:r>
                            <w:r w:rsidR="0004714C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="007119F9" w:rsidRPr="005B0989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 xml:space="preserve">audiences in, with, and for a variety </w:t>
                            </w:r>
                            <w:r w:rsidR="00F40124" w:rsidRPr="005B0989">
                              <w:rPr>
                                <w:rFonts w:asciiTheme="majorHAnsi" w:hAnsiTheme="majorHAnsi" w:cs="Arial"/>
                                <w:bCs/>
                                <w:sz w:val="28"/>
                                <w:szCs w:val="28"/>
                              </w:rPr>
                              <w:t xml:space="preserve">of multimedia tools. </w:t>
                            </w:r>
                            <w:r w:rsidRPr="005B0989">
                              <w:rPr>
                                <w:rFonts w:asciiTheme="majorHAnsi" w:hAnsiTheme="majorHAnsi" w:cs="Apple Chancery"/>
                                <w:bCs/>
                                <w:sz w:val="28"/>
                                <w:szCs w:val="28"/>
                              </w:rPr>
                              <w:t>Prior experience with multimedia authoring is not necessary to succeed in the course</w:t>
                            </w:r>
                            <w:r w:rsidR="005B0989">
                              <w:rPr>
                                <w:rFonts w:asciiTheme="majorHAnsi" w:hAnsiTheme="majorHAnsi" w:cs="Apple Chancery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D8A0F5C" w14:textId="77777777" w:rsidR="00243942" w:rsidRDefault="00243942" w:rsidP="00B515BE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Gill Sans" w:hAnsi="Gill Sans" w:cs="Arial"/>
                                <w:bCs/>
                                <w:sz w:val="22"/>
                                <w:szCs w:val="20"/>
                              </w:rPr>
                            </w:pPr>
                          </w:p>
                          <w:p w14:paraId="747C118A" w14:textId="77777777" w:rsidR="00243942" w:rsidRDefault="00243942" w:rsidP="00B515BE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CC2C3" id="Text Box 10" o:spid="_x0000_s1027" type="#_x0000_t202" style="position:absolute;margin-left:33.15pt;margin-top:525.25pt;width:547.2pt;height:1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" filled="f" stroked="f">
                <v:textbox inset=",0,,0">
                  <w:txbxContent>
                    <w:p w14:paraId="4173D31A" w14:textId="7232072B" w:rsidR="00243942" w:rsidRPr="005B0989" w:rsidRDefault="00243942" w:rsidP="006062A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Britannic Bold" w:hAnsi="Britannic Bold" w:cs="Apple Chancery"/>
                          <w:bCs/>
                          <w:sz w:val="28"/>
                          <w:szCs w:val="28"/>
                        </w:rPr>
                      </w:pPr>
                      <w:r w:rsidRPr="005B0989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 xml:space="preserve">“Multimedia Writing” is offered as a part of a series of courses </w:t>
                      </w:r>
                      <w:r w:rsidR="008232E2" w:rsidRPr="005B0989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>designed for</w:t>
                      </w:r>
                      <w:r w:rsidRPr="005B0989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 xml:space="preserve"> Professional Writing and Editing minors and concentrators. The focus in this section will be on learning to persuade in multimedia environmen</w:t>
                      </w:r>
                      <w:r w:rsidR="005B0989" w:rsidRPr="005B0989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>ts</w:t>
                      </w:r>
                      <w:r w:rsidRPr="005B0989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 xml:space="preserve">. To this end, students will do a lot of experimenting with how to </w:t>
                      </w:r>
                      <w:r w:rsidR="000C2D19" w:rsidRPr="005B0989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 xml:space="preserve">write </w:t>
                      </w:r>
                      <w:r w:rsidR="007119F9" w:rsidRPr="005B0989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 xml:space="preserve">for </w:t>
                      </w:r>
                      <w:r w:rsidR="00F40124" w:rsidRPr="005B0989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 xml:space="preserve">a variety </w:t>
                      </w:r>
                      <w:r w:rsidR="0004714C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 xml:space="preserve">of </w:t>
                      </w:r>
                      <w:r w:rsidR="007119F9" w:rsidRPr="005B0989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 xml:space="preserve">audiences in, with, and for a variety </w:t>
                      </w:r>
                      <w:r w:rsidR="00F40124" w:rsidRPr="005B0989">
                        <w:rPr>
                          <w:rFonts w:asciiTheme="majorHAnsi" w:hAnsiTheme="majorHAnsi" w:cs="Arial"/>
                          <w:bCs/>
                          <w:sz w:val="28"/>
                          <w:szCs w:val="28"/>
                        </w:rPr>
                        <w:t xml:space="preserve">of multimedia tools. </w:t>
                      </w:r>
                      <w:r w:rsidRPr="005B0989">
                        <w:rPr>
                          <w:rFonts w:asciiTheme="majorHAnsi" w:hAnsiTheme="majorHAnsi" w:cs="Apple Chancery"/>
                          <w:bCs/>
                          <w:sz w:val="28"/>
                          <w:szCs w:val="28"/>
                        </w:rPr>
                        <w:t>Prior experience with multimedia authoring is not necessary to succeed in the course</w:t>
                      </w:r>
                      <w:r w:rsidR="005B0989">
                        <w:rPr>
                          <w:rFonts w:asciiTheme="majorHAnsi" w:hAnsiTheme="majorHAnsi" w:cs="Apple Chancery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D8A0F5C" w14:textId="77777777" w:rsidR="00243942" w:rsidRDefault="00243942" w:rsidP="00B515BE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Gill Sans" w:hAnsi="Gill Sans" w:cs="Arial"/>
                          <w:bCs/>
                          <w:sz w:val="22"/>
                          <w:szCs w:val="20"/>
                        </w:rPr>
                      </w:pPr>
                    </w:p>
                    <w:p w14:paraId="747C118A" w14:textId="77777777" w:rsidR="00243942" w:rsidRDefault="00243942" w:rsidP="00B515BE">
                      <w:pPr>
                        <w:pStyle w:val="Heading2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65091">
        <w:rPr>
          <w:noProof/>
        </w:rPr>
        <w:drawing>
          <wp:anchor distT="0" distB="0" distL="114300" distR="114300" simplePos="0" relativeHeight="251659263" behindDoc="0" locked="0" layoutInCell="1" allowOverlap="1" wp14:anchorId="1568F457" wp14:editId="13594005">
            <wp:simplePos x="0" y="0"/>
            <wp:positionH relativeFrom="page">
              <wp:posOffset>274320</wp:posOffset>
            </wp:positionH>
            <wp:positionV relativeFrom="page">
              <wp:posOffset>274320</wp:posOffset>
            </wp:positionV>
            <wp:extent cx="7218680" cy="5605780"/>
            <wp:effectExtent l="0" t="0" r="0" b="7620"/>
            <wp:wrapThrough wrapText="bothSides">
              <wp:wrapPolygon edited="0">
                <wp:start x="0" y="0"/>
                <wp:lineTo x="0" y="21531"/>
                <wp:lineTo x="21509" y="21531"/>
                <wp:lineTo x="21509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0" cy="560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1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7E72B" wp14:editId="4C63EB99">
                <wp:simplePos x="0" y="0"/>
                <wp:positionH relativeFrom="page">
                  <wp:posOffset>416560</wp:posOffset>
                </wp:positionH>
                <wp:positionV relativeFrom="page">
                  <wp:posOffset>6148070</wp:posOffset>
                </wp:positionV>
                <wp:extent cx="6949440" cy="380365"/>
                <wp:effectExtent l="0" t="0" r="0" b="635"/>
                <wp:wrapTight wrapText="bothSides">
                  <wp:wrapPolygon edited="0">
                    <wp:start x="79" y="0"/>
                    <wp:lineTo x="79" y="20194"/>
                    <wp:lineTo x="21395" y="20194"/>
                    <wp:lineTo x="21395" y="0"/>
                    <wp:lineTo x="79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97823B2" w14:textId="75179699" w:rsidR="00243942" w:rsidRPr="006B30EB" w:rsidRDefault="000E096A" w:rsidP="00265D25">
                            <w:pPr>
                              <w:pStyle w:val="Heading1"/>
                              <w:rPr>
                                <w:rFonts w:ascii="Avenir Black" w:hAnsi="Avenir Black"/>
                                <w:color w:val="000000" w:themeColor="text2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venir Black" w:hAnsi="Avenir Black"/>
                                <w:color w:val="000000" w:themeColor="text2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WRIT</w:t>
                            </w:r>
                            <w:r w:rsidR="00243942" w:rsidRPr="006B30EB">
                              <w:rPr>
                                <w:rFonts w:ascii="Avenir Black" w:hAnsi="Avenir Black"/>
                                <w:color w:val="000000" w:themeColor="text2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303 ~ Section </w:t>
                            </w:r>
                            <w:r w:rsidR="005B0989">
                              <w:rPr>
                                <w:rFonts w:ascii="Avenir Black" w:hAnsi="Avenir Black"/>
                                <w:color w:val="000000" w:themeColor="text2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243942" w:rsidRPr="006B30EB">
                              <w:rPr>
                                <w:rFonts w:ascii="Avenir Black" w:hAnsi="Avenir Black"/>
                                <w:color w:val="000000" w:themeColor="text2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04714C">
                              <w:rPr>
                                <w:rFonts w:ascii="Avenir Black" w:hAnsi="Avenir Black"/>
                                <w:color w:val="000000" w:themeColor="text2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243942" w:rsidRPr="006B30EB">
                              <w:rPr>
                                <w:rFonts w:ascii="Avenir Black" w:hAnsi="Avenir Black"/>
                                <w:color w:val="000000" w:themeColor="text2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~ with </w:t>
                            </w:r>
                            <w:r w:rsidR="005B0989">
                              <w:rPr>
                                <w:rFonts w:ascii="Avenir Black" w:hAnsi="Avenir Black"/>
                                <w:color w:val="000000" w:themeColor="text2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Dr.</w:t>
                            </w:r>
                            <w:r w:rsidR="00243942" w:rsidRPr="006B30EB">
                              <w:rPr>
                                <w:rFonts w:ascii="Avenir Black" w:hAnsi="Avenir Black"/>
                                <w:color w:val="000000" w:themeColor="text2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Gouge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7E72B" id="Text Box 8" o:spid="_x0000_s1028" type="#_x0000_t202" style="position:absolute;margin-left:32.8pt;margin-top:484.1pt;width:547.2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" filled="f" stroked="f">
                <v:textbox inset=",0,,0">
                  <w:txbxContent>
                    <w:p w14:paraId="397823B2" w14:textId="75179699" w:rsidR="00243942" w:rsidRPr="006B30EB" w:rsidRDefault="000E096A" w:rsidP="00265D25">
                      <w:pPr>
                        <w:pStyle w:val="Heading1"/>
                        <w:rPr>
                          <w:rFonts w:ascii="Avenir Black" w:hAnsi="Avenir Black"/>
                          <w:color w:val="000000" w:themeColor="text2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venir Black" w:hAnsi="Avenir Black"/>
                          <w:color w:val="000000" w:themeColor="text2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WRIT</w:t>
                      </w:r>
                      <w:r w:rsidR="00243942" w:rsidRPr="006B30EB">
                        <w:rPr>
                          <w:rFonts w:ascii="Avenir Black" w:hAnsi="Avenir Black"/>
                          <w:color w:val="000000" w:themeColor="text2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303 ~ Section </w:t>
                      </w:r>
                      <w:r w:rsidR="005B0989">
                        <w:rPr>
                          <w:rFonts w:ascii="Avenir Black" w:hAnsi="Avenir Black"/>
                          <w:color w:val="000000" w:themeColor="text2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243942" w:rsidRPr="006B30EB">
                        <w:rPr>
                          <w:rFonts w:ascii="Avenir Black" w:hAnsi="Avenir Black"/>
                          <w:color w:val="000000" w:themeColor="text2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04714C">
                        <w:rPr>
                          <w:rFonts w:ascii="Avenir Black" w:hAnsi="Avenir Black"/>
                          <w:color w:val="000000" w:themeColor="text2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243942" w:rsidRPr="006B30EB">
                        <w:rPr>
                          <w:rFonts w:ascii="Avenir Black" w:hAnsi="Avenir Black"/>
                          <w:color w:val="000000" w:themeColor="text2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~ with </w:t>
                      </w:r>
                      <w:r w:rsidR="005B0989">
                        <w:rPr>
                          <w:rFonts w:ascii="Avenir Black" w:hAnsi="Avenir Black"/>
                          <w:color w:val="000000" w:themeColor="text2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Dr.</w:t>
                      </w:r>
                      <w:r w:rsidR="00243942" w:rsidRPr="006B30EB">
                        <w:rPr>
                          <w:rFonts w:ascii="Avenir Black" w:hAnsi="Avenir Black"/>
                          <w:color w:val="000000" w:themeColor="text2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Gouge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B5E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ACCC5" wp14:editId="1CD93635">
                <wp:simplePos x="0" y="0"/>
                <wp:positionH relativeFrom="page">
                  <wp:posOffset>269240</wp:posOffset>
                </wp:positionH>
                <wp:positionV relativeFrom="page">
                  <wp:posOffset>5880100</wp:posOffset>
                </wp:positionV>
                <wp:extent cx="7223760" cy="3066415"/>
                <wp:effectExtent l="0" t="0" r="0" b="698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30664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CEF51" id="Rectangle 4" o:spid="_x0000_s1026" style="position:absolute;margin-left:21.2pt;margin-top:463pt;width:568.8pt;height:2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" fillcolor="#eee [1620]" stroked="f">
                <w10:wrap anchorx="page" anchory="page"/>
              </v:rect>
            </w:pict>
          </mc:Fallback>
        </mc:AlternateContent>
      </w:r>
      <w:r w:rsidR="00CE7E8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AC336E" wp14:editId="0F23FDEC">
                <wp:simplePos x="0" y="0"/>
                <wp:positionH relativeFrom="page">
                  <wp:posOffset>3479800</wp:posOffset>
                </wp:positionH>
                <wp:positionV relativeFrom="page">
                  <wp:posOffset>9105265</wp:posOffset>
                </wp:positionV>
                <wp:extent cx="3881120" cy="677545"/>
                <wp:effectExtent l="0" t="0" r="0" b="0"/>
                <wp:wrapTight wrapText="bothSides">
                  <wp:wrapPolygon edited="0">
                    <wp:start x="141" y="810"/>
                    <wp:lineTo x="141" y="20244"/>
                    <wp:lineTo x="21346" y="20244"/>
                    <wp:lineTo x="21346" y="810"/>
                    <wp:lineTo x="141" y="810"/>
                  </wp:wrapPolygon>
                </wp:wrapTight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8E4907C" w14:textId="77777777" w:rsidR="00243942" w:rsidRPr="00CE7E86" w:rsidRDefault="00243942" w:rsidP="006062A5">
                            <w:pPr>
                              <w:pStyle w:val="Footer-Right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E7E86">
                              <w:rPr>
                                <w:color w:val="auto"/>
                                <w:sz w:val="32"/>
                                <w:szCs w:val="32"/>
                              </w:rPr>
                              <w:t>Email Dr. Gouge: cgouge@wvu.edu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C336E" id="Text Box 17" o:spid="_x0000_s1029" type="#_x0000_t202" style="position:absolute;margin-left:274pt;margin-top:716.95pt;width:305.6pt;height:53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" filled="f" stroked="f">
                <v:textbox inset=",7.2pt,,7.2pt">
                  <w:txbxContent>
                    <w:p w14:paraId="68E4907C" w14:textId="77777777" w:rsidR="00243942" w:rsidRPr="00CE7E86" w:rsidRDefault="00243942" w:rsidP="006062A5">
                      <w:pPr>
                        <w:pStyle w:val="Footer-Right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CE7E86">
                        <w:rPr>
                          <w:color w:val="auto"/>
                          <w:sz w:val="32"/>
                          <w:szCs w:val="32"/>
                        </w:rPr>
                        <w:t>Email Dr. Gouge: cgouge@wvu.edu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E7E8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4DC037" wp14:editId="25A64B84">
                <wp:simplePos x="0" y="0"/>
                <wp:positionH relativeFrom="page">
                  <wp:posOffset>419100</wp:posOffset>
                </wp:positionH>
                <wp:positionV relativeFrom="page">
                  <wp:posOffset>9105265</wp:posOffset>
                </wp:positionV>
                <wp:extent cx="3567430" cy="528955"/>
                <wp:effectExtent l="0" t="0" r="0" b="0"/>
                <wp:wrapTight wrapText="bothSides">
                  <wp:wrapPolygon edited="0">
                    <wp:start x="154" y="1037"/>
                    <wp:lineTo x="154" y="19707"/>
                    <wp:lineTo x="21223" y="19707"/>
                    <wp:lineTo x="21223" y="1037"/>
                    <wp:lineTo x="154" y="1037"/>
                  </wp:wrapPolygon>
                </wp:wrapTight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743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07CE6" w14:textId="77777777" w:rsidR="00243942" w:rsidRPr="00CE7E86" w:rsidRDefault="00243942" w:rsidP="00265D25">
                            <w:pPr>
                              <w:pStyle w:val="Footer-Left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E7E86">
                              <w:rPr>
                                <w:color w:val="auto"/>
                                <w:sz w:val="32"/>
                                <w:szCs w:val="32"/>
                              </w:rPr>
                              <w:t>Want more information?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DC037" id="Text Box 16" o:spid="_x0000_s1030" type="#_x0000_t202" style="position:absolute;margin-left:33pt;margin-top:716.95pt;width:280.9pt;height:41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" filled="f" stroked="f">
                <v:textbox inset=",7.2pt,,7.2pt">
                  <w:txbxContent>
                    <w:p w14:paraId="2F307CE6" w14:textId="77777777" w:rsidR="00243942" w:rsidRPr="00CE7E86" w:rsidRDefault="00243942" w:rsidP="00265D25">
                      <w:pPr>
                        <w:pStyle w:val="Footer-Left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CE7E86">
                        <w:rPr>
                          <w:color w:val="auto"/>
                          <w:sz w:val="32"/>
                          <w:szCs w:val="32"/>
                        </w:rPr>
                        <w:t>Want more information?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E7E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356B0" wp14:editId="0DE2E309">
                <wp:simplePos x="0" y="0"/>
                <wp:positionH relativeFrom="page">
                  <wp:posOffset>269240</wp:posOffset>
                </wp:positionH>
                <wp:positionV relativeFrom="page">
                  <wp:posOffset>8945880</wp:posOffset>
                </wp:positionV>
                <wp:extent cx="7223760" cy="837565"/>
                <wp:effectExtent l="0" t="0" r="0" b="63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37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7BAD1" id="Rectangle 5" o:spid="_x0000_s1026" style="position:absolute;margin-left:21.2pt;margin-top:704.4pt;width:568.8pt;height: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" fillcolor="#ddd [3204]" stroked="f">
                <w10:wrap anchorx="page" anchory="page"/>
              </v:rect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8484" behindDoc="0" locked="0" layoutInCell="1" allowOverlap="1" wp14:anchorId="4196AF26" wp14:editId="077BCCF5">
                <wp:simplePos x="0" y="0"/>
                <wp:positionH relativeFrom="page">
                  <wp:posOffset>269240</wp:posOffset>
                </wp:positionH>
                <wp:positionV relativeFrom="page">
                  <wp:posOffset>2569210</wp:posOffset>
                </wp:positionV>
                <wp:extent cx="7223760" cy="16002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80591D6" w14:textId="77777777" w:rsidR="00243942" w:rsidRPr="00D752BD" w:rsidRDefault="00243942" w:rsidP="00265D25">
                            <w:pPr>
                              <w:pStyle w:val="Title"/>
                              <w:rPr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52BD">
                              <w:rPr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Multimedia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6AF26" id="Rectangle 6" o:spid="_x0000_s1031" style="position:absolute;margin-left:21.2pt;margin-top:202.3pt;width:568.8pt;height:126pt;z-index:2516684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" fillcolor="#ddd [3204]" stroked="f">
                <v:fill opacity="32896f"/>
                <v:textbox>
                  <w:txbxContent>
                    <w:p w14:paraId="080591D6" w14:textId="77777777" w:rsidR="00243942" w:rsidRPr="00D752BD" w:rsidRDefault="00243942" w:rsidP="00265D25">
                      <w:pPr>
                        <w:pStyle w:val="Title"/>
                        <w:rPr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52BD">
                        <w:rPr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Multimedia Writing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265D25" w:rsidSect="00265D25">
      <w:pgSz w:w="12240" w:h="15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20F3" w14:textId="77777777" w:rsidR="003F442D" w:rsidRDefault="003F442D">
      <w:r>
        <w:separator/>
      </w:r>
    </w:p>
  </w:endnote>
  <w:endnote w:type="continuationSeparator" w:id="0">
    <w:p w14:paraId="5E7144D0" w14:textId="77777777" w:rsidR="003F442D" w:rsidRDefault="003F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E2C4" w14:textId="77777777" w:rsidR="003F442D" w:rsidRDefault="003F442D">
      <w:r>
        <w:separator/>
      </w:r>
    </w:p>
  </w:footnote>
  <w:footnote w:type="continuationSeparator" w:id="0">
    <w:p w14:paraId="51269444" w14:textId="77777777" w:rsidR="003F442D" w:rsidRDefault="003F4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6363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38756552">
    <w:abstractNumId w:val="0"/>
  </w:num>
  <w:num w:numId="2" w16cid:durableId="63491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attachedTemplate r:id="rId1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265D25"/>
    <w:rsid w:val="000047D4"/>
    <w:rsid w:val="0004714C"/>
    <w:rsid w:val="000C2D19"/>
    <w:rsid w:val="000E096A"/>
    <w:rsid w:val="0011011A"/>
    <w:rsid w:val="00155D6F"/>
    <w:rsid w:val="001901C8"/>
    <w:rsid w:val="001A6DC9"/>
    <w:rsid w:val="001B3F6E"/>
    <w:rsid w:val="00234C14"/>
    <w:rsid w:val="00243942"/>
    <w:rsid w:val="00265D25"/>
    <w:rsid w:val="002C1A24"/>
    <w:rsid w:val="002F4EA1"/>
    <w:rsid w:val="003B4FFC"/>
    <w:rsid w:val="003F3849"/>
    <w:rsid w:val="003F442D"/>
    <w:rsid w:val="0040006D"/>
    <w:rsid w:val="00403549"/>
    <w:rsid w:val="00427BC8"/>
    <w:rsid w:val="004518B1"/>
    <w:rsid w:val="004C2E6D"/>
    <w:rsid w:val="004F348D"/>
    <w:rsid w:val="005B0989"/>
    <w:rsid w:val="006062A5"/>
    <w:rsid w:val="00636E51"/>
    <w:rsid w:val="006B30EB"/>
    <w:rsid w:val="007119F9"/>
    <w:rsid w:val="00740B9D"/>
    <w:rsid w:val="008232E2"/>
    <w:rsid w:val="00882A6C"/>
    <w:rsid w:val="008E07CA"/>
    <w:rsid w:val="0097065D"/>
    <w:rsid w:val="00AB5EF6"/>
    <w:rsid w:val="00AE3A85"/>
    <w:rsid w:val="00B4639A"/>
    <w:rsid w:val="00B515BE"/>
    <w:rsid w:val="00B5359D"/>
    <w:rsid w:val="00B64BA9"/>
    <w:rsid w:val="00BF5BEA"/>
    <w:rsid w:val="00C04ECA"/>
    <w:rsid w:val="00C347F6"/>
    <w:rsid w:val="00C610F7"/>
    <w:rsid w:val="00CE7E86"/>
    <w:rsid w:val="00D752BD"/>
    <w:rsid w:val="00DA4094"/>
    <w:rsid w:val="00DE77D6"/>
    <w:rsid w:val="00DE7820"/>
    <w:rsid w:val="00E65091"/>
    <w:rsid w:val="00E732E5"/>
    <w:rsid w:val="00EC65A4"/>
    <w:rsid w:val="00F17001"/>
    <w:rsid w:val="00F40124"/>
    <w:rsid w:val="00F83300"/>
    <w:rsid w:val="00FA6472"/>
    <w:rsid w:val="00FC06CA"/>
    <w:rsid w:val="00FD1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28DA0B"/>
  <w15:docId w15:val="{D5FF9D74-1AA8-8948-89AE-C9A425C9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Photo%20Fly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Macintosh%20HD:Applications:Microsoft%20Office%202011:Office:Media:Templates:Publishing%20Layout%20View:Flyers:Photo%20Flyer.dotx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Brady</dc:creator>
  <cp:keywords/>
  <dc:description/>
  <cp:lastModifiedBy>Brian Kiger</cp:lastModifiedBy>
  <cp:revision>2</cp:revision>
  <cp:lastPrinted>2012-02-15T21:39:00Z</cp:lastPrinted>
  <dcterms:created xsi:type="dcterms:W3CDTF">2026-03-23T16:02:00Z</dcterms:created>
  <dcterms:modified xsi:type="dcterms:W3CDTF">2026-03-23T16:02:00Z</dcterms:modified>
  <cp:category/>
</cp:coreProperties>
</file>